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bookmarkStart w:id="0" w:name="_GoBack"/>
      <w:r>
        <w:drawing>
          <wp:inline distT="0" distB="0" distL="85723" distR="85723">
            <wp:extent cx="6010165" cy="6725728"/>
            <wp:effectExtent l="0" t="0" r="18" b="38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10165" cy="672572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0</Characters>
  <Lines>1</Lines>
  <Paragraphs>0</Paragraphs>
  <CharactersWithSpaces>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2021-01-20T05:49:27Z</dcterms:modified>
</cp:coreProperties>
</file>