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88" w:rsidRPr="00A64B50" w:rsidRDefault="00824888" w:rsidP="00055F69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40"/>
        </w:rPr>
      </w:pPr>
      <w:r w:rsidRPr="00A64B50">
        <w:rPr>
          <w:rFonts w:ascii="仿宋_GB2312" w:eastAsia="仿宋_GB2312" w:hAnsi="仿宋_GB2312" w:cs="仿宋_GB2312" w:hint="eastAsia"/>
          <w:sz w:val="32"/>
          <w:szCs w:val="40"/>
        </w:rPr>
        <w:t>附件</w:t>
      </w:r>
      <w:r>
        <w:rPr>
          <w:rFonts w:ascii="仿宋_GB2312" w:eastAsia="仿宋_GB2312" w:hAnsi="仿宋_GB2312" w:cs="仿宋_GB2312"/>
          <w:sz w:val="32"/>
          <w:szCs w:val="40"/>
        </w:rPr>
        <w:t>2</w:t>
      </w:r>
    </w:p>
    <w:p w:rsidR="00824888" w:rsidRDefault="00824888" w:rsidP="0065651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</w:p>
    <w:p w:rsidR="00824888" w:rsidRPr="00645732" w:rsidRDefault="00824888" w:rsidP="00FF64A9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645732">
        <w:rPr>
          <w:rFonts w:ascii="方正小标宋简体" w:eastAsia="方正小标宋简体" w:hAnsi="Times New Roman"/>
          <w:sz w:val="36"/>
          <w:szCs w:val="36"/>
        </w:rPr>
        <w:t>2025</w:t>
      </w:r>
      <w:r w:rsidRPr="00645732">
        <w:rPr>
          <w:rFonts w:ascii="方正小标宋简体" w:eastAsia="方正小标宋简体" w:hAnsi="Times New Roman" w:hint="eastAsia"/>
          <w:sz w:val="36"/>
          <w:szCs w:val="36"/>
        </w:rPr>
        <w:t>届毕业生取得毕业证和学位证承诺书</w:t>
      </w:r>
    </w:p>
    <w:p w:rsidR="00824888" w:rsidRPr="009E14CC" w:rsidRDefault="00824888" w:rsidP="002A0564">
      <w:pPr>
        <w:ind w:firstLineChars="200" w:firstLine="31680"/>
        <w:rPr>
          <w:rFonts w:ascii="仿宋_GB2312" w:eastAsia="仿宋_GB2312" w:hAnsi="仿宋_GB2312" w:cs="仿宋_GB2312"/>
          <w:sz w:val="32"/>
          <w:szCs w:val="40"/>
        </w:rPr>
      </w:pPr>
    </w:p>
    <w:p w:rsidR="00824888" w:rsidRDefault="00824888" w:rsidP="002A0564">
      <w:pPr>
        <w:ind w:firstLineChars="200" w:firstLine="316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姓名：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        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</w:t>
      </w:r>
    </w:p>
    <w:p w:rsidR="00824888" w:rsidRDefault="00824888" w:rsidP="002A0564">
      <w:pPr>
        <w:ind w:firstLineChars="200" w:firstLine="316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毕业学校：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所学专业：</w:t>
      </w:r>
    </w:p>
    <w:p w:rsidR="00824888" w:rsidRPr="00FF0F57" w:rsidRDefault="00824888" w:rsidP="002A0564">
      <w:pPr>
        <w:ind w:firstLineChars="200" w:firstLine="3168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本人郑重承诺，将于</w:t>
      </w:r>
      <w:r w:rsidRPr="00FF0F57">
        <w:rPr>
          <w:rFonts w:ascii="仿宋_GB2312" w:eastAsia="仿宋_GB2312" w:hAnsi="仿宋_GB2312" w:cs="仿宋_GB2312"/>
          <w:sz w:val="32"/>
          <w:szCs w:val="40"/>
        </w:rPr>
        <w:t>202</w:t>
      </w:r>
      <w:r>
        <w:rPr>
          <w:rFonts w:ascii="仿宋_GB2312" w:eastAsia="仿宋_GB2312" w:hAnsi="仿宋_GB2312" w:cs="仿宋_GB2312"/>
          <w:sz w:val="32"/>
          <w:szCs w:val="40"/>
        </w:rPr>
        <w:t>5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/>
          <w:sz w:val="32"/>
          <w:szCs w:val="40"/>
        </w:rPr>
        <w:t>8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/>
          <w:sz w:val="32"/>
          <w:szCs w:val="40"/>
        </w:rPr>
        <w:t>31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日前取得毕业证、学位证，否则将</w:t>
      </w:r>
      <w:r>
        <w:rPr>
          <w:rFonts w:ascii="仿宋_GB2312" w:eastAsia="仿宋_GB2312" w:hAnsi="仿宋_GB2312" w:cs="仿宋_GB2312" w:hint="eastAsia"/>
          <w:sz w:val="32"/>
          <w:szCs w:val="40"/>
        </w:rPr>
        <w:t>自动放弃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聘用资格。</w:t>
      </w:r>
    </w:p>
    <w:p w:rsidR="00824888" w:rsidRPr="00FF0F57" w:rsidRDefault="00824888" w:rsidP="002A0564">
      <w:pPr>
        <w:ind w:right="480" w:firstLineChars="1900" w:firstLine="31680"/>
        <w:rPr>
          <w:rFonts w:ascii="仿宋_GB2312" w:eastAsia="仿宋_GB2312" w:hAnsi="仿宋_GB2312" w:cs="仿宋_GB2312"/>
          <w:sz w:val="32"/>
          <w:szCs w:val="40"/>
        </w:rPr>
      </w:pPr>
    </w:p>
    <w:p w:rsidR="00824888" w:rsidRPr="00FF0F57" w:rsidRDefault="00824888" w:rsidP="002A0564">
      <w:pPr>
        <w:ind w:right="480" w:firstLineChars="1900" w:firstLine="31680"/>
        <w:rPr>
          <w:rFonts w:ascii="仿宋_GB2312" w:eastAsia="仿宋_GB2312" w:hAnsi="仿宋_GB2312" w:cs="仿宋_GB2312"/>
          <w:sz w:val="32"/>
          <w:szCs w:val="40"/>
        </w:rPr>
      </w:pPr>
    </w:p>
    <w:p w:rsidR="00824888" w:rsidRDefault="00824888" w:rsidP="002A0564">
      <w:pPr>
        <w:ind w:right="480" w:firstLineChars="1350" w:firstLine="3168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承诺人签字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:rsidR="00824888" w:rsidRPr="00FF0F57" w:rsidRDefault="00824888" w:rsidP="00623201">
      <w:pPr>
        <w:ind w:right="480" w:firstLineChars="1650" w:firstLine="3168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/>
          <w:sz w:val="32"/>
          <w:szCs w:val="40"/>
        </w:rPr>
        <w:t>(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按手印</w:t>
      </w:r>
      <w:r w:rsidRPr="00FF0F57">
        <w:rPr>
          <w:rFonts w:ascii="仿宋_GB2312" w:eastAsia="仿宋_GB2312" w:hAnsi="仿宋_GB2312" w:cs="仿宋_GB2312"/>
          <w:sz w:val="32"/>
          <w:szCs w:val="40"/>
        </w:rPr>
        <w:t xml:space="preserve">)         </w:t>
      </w:r>
    </w:p>
    <w:p w:rsidR="00824888" w:rsidRDefault="00824888" w:rsidP="005145C7">
      <w:pPr>
        <w:ind w:right="480" w:firstLineChars="1550" w:firstLine="31680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</w:p>
    <w:p w:rsidR="00824888" w:rsidRPr="00FF0F57" w:rsidRDefault="00824888" w:rsidP="005145C7">
      <w:pPr>
        <w:ind w:right="480" w:firstLineChars="1550" w:firstLine="3168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FF0F57">
        <w:rPr>
          <w:rFonts w:ascii="仿宋_GB2312" w:eastAsia="仿宋_GB2312" w:hAnsi="仿宋_GB2312" w:cs="仿宋_GB2312"/>
          <w:sz w:val="32"/>
          <w:szCs w:val="40"/>
        </w:rPr>
        <w:t xml:space="preserve">   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Pr="00FF0F57">
        <w:rPr>
          <w:rFonts w:ascii="仿宋_GB2312" w:eastAsia="仿宋_GB2312" w:hAnsi="仿宋_GB2312" w:cs="仿宋_GB2312"/>
          <w:sz w:val="32"/>
          <w:szCs w:val="40"/>
        </w:rPr>
        <w:t xml:space="preserve">   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sectPr w:rsidR="00824888" w:rsidRPr="00FF0F57" w:rsidSect="0014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88" w:rsidRDefault="00824888" w:rsidP="00FF0F57">
      <w:r>
        <w:separator/>
      </w:r>
    </w:p>
  </w:endnote>
  <w:endnote w:type="continuationSeparator" w:id="0">
    <w:p w:rsidR="00824888" w:rsidRDefault="00824888" w:rsidP="00FF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88" w:rsidRDefault="00824888" w:rsidP="00FF0F57">
      <w:r>
        <w:separator/>
      </w:r>
    </w:p>
  </w:footnote>
  <w:footnote w:type="continuationSeparator" w:id="0">
    <w:p w:rsidR="00824888" w:rsidRDefault="00824888" w:rsidP="00FF0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Q5Y2NjOTlhZTEzNDVlOWFmM2YxNTg5ZTk4ZDRhYjYifQ=="/>
  </w:docVars>
  <w:rsids>
    <w:rsidRoot w:val="52780B23"/>
    <w:rsid w:val="00004EDC"/>
    <w:rsid w:val="00055F69"/>
    <w:rsid w:val="000B39A3"/>
    <w:rsid w:val="00140D1D"/>
    <w:rsid w:val="001809A1"/>
    <w:rsid w:val="001B3D18"/>
    <w:rsid w:val="00272195"/>
    <w:rsid w:val="002A0564"/>
    <w:rsid w:val="00312A08"/>
    <w:rsid w:val="00350AA7"/>
    <w:rsid w:val="00444CD6"/>
    <w:rsid w:val="004F0627"/>
    <w:rsid w:val="005145C7"/>
    <w:rsid w:val="00587CE6"/>
    <w:rsid w:val="00623201"/>
    <w:rsid w:val="00645732"/>
    <w:rsid w:val="00656516"/>
    <w:rsid w:val="00731BE2"/>
    <w:rsid w:val="007A21D6"/>
    <w:rsid w:val="00824888"/>
    <w:rsid w:val="008C34E9"/>
    <w:rsid w:val="00902406"/>
    <w:rsid w:val="009775F8"/>
    <w:rsid w:val="009E14CC"/>
    <w:rsid w:val="009F3653"/>
    <w:rsid w:val="00A64B50"/>
    <w:rsid w:val="00AE6A97"/>
    <w:rsid w:val="00BB1066"/>
    <w:rsid w:val="00C616EE"/>
    <w:rsid w:val="00C72F60"/>
    <w:rsid w:val="00CE42FC"/>
    <w:rsid w:val="00DC4BF5"/>
    <w:rsid w:val="00E01A56"/>
    <w:rsid w:val="00E82BE4"/>
    <w:rsid w:val="00EE6788"/>
    <w:rsid w:val="00F7457E"/>
    <w:rsid w:val="00FC0C22"/>
    <w:rsid w:val="00FF0F57"/>
    <w:rsid w:val="00FF64A9"/>
    <w:rsid w:val="025F4CB6"/>
    <w:rsid w:val="026E5C25"/>
    <w:rsid w:val="5278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D1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0F5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F5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飞羽</dc:creator>
  <cp:keywords/>
  <dc:description/>
  <cp:lastModifiedBy>AutoBVT</cp:lastModifiedBy>
  <cp:revision>4</cp:revision>
  <cp:lastPrinted>2025-07-09T03:04:00Z</cp:lastPrinted>
  <dcterms:created xsi:type="dcterms:W3CDTF">2025-07-09T03:03:00Z</dcterms:created>
  <dcterms:modified xsi:type="dcterms:W3CDTF">2025-07-09T03:05:00Z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97D66EB595344831832D24C52592FFFA</vt:lpwstr>
  </property>
</Properties>
</file>