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济南市历城区易安小学补充顶岗教师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1531"/>
    <w:rsid w:val="0AD17ACB"/>
    <w:rsid w:val="111950B5"/>
    <w:rsid w:val="2C142287"/>
    <w:rsid w:val="2F7763B9"/>
    <w:rsid w:val="3F2B3E1C"/>
    <w:rsid w:val="4CEE25DD"/>
    <w:rsid w:val="4E942341"/>
    <w:rsid w:val="52DB7656"/>
    <w:rsid w:val="5E69020A"/>
    <w:rsid w:val="5F2D6B21"/>
    <w:rsid w:val="63CF7A69"/>
    <w:rsid w:val="650925B9"/>
    <w:rsid w:val="686742CF"/>
    <w:rsid w:val="6A212F74"/>
    <w:rsid w:val="6D317297"/>
    <w:rsid w:val="6D53502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230</Words>
  <Characters>231</Characters>
  <Lines>0</Lines>
  <Paragraphs>0</Paragraphs>
  <TotalTime>28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2019-01-02T01:01:00Z</dcterms:created>
  <dc:creator>零点。。</dc:creator>
  <cp:lastModifiedBy>桂林</cp:lastModifiedBy>
  <cp:lastPrinted>2020-05-07T00:22:00Z</cp:lastPrinted>
  <dcterms:modified xsi:type="dcterms:W3CDTF">2025-08-04T01:54:48Z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eyJoZGlkIjoiMDIyZTJjZGJmYjViOTFlMjUwZjM2Y2JjYzBlNDJlMzQiLCJ1c2VySWQiOiIzNTE4ODE3NzkifQ==</vt:lpwstr>
  </property>
  <property fmtid="{D5CDD505-2E9C-101B-9397-08002B2CF9AE}" pid="4" name="ICV">
    <vt:lpwstr>DB633004D6D841138D4031A295D4A7AC_12</vt:lpwstr>
  </property>
</Properties>
</file>