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E20A90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招聘职位</w:t>
      </w:r>
    </w:p>
    <w:p w14:paraId="72596C1D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"http://job.snnu.edu.cn/detail/job?id=2252915&amp;online_id=3401157"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33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高中英语教师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304804D8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招聘专业：英语</w:t>
      </w:r>
    </w:p>
    <w:p w14:paraId="088BC9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4K-6K/月</w:t>
      </w:r>
    </w:p>
    <w:p w14:paraId="4D2D1A58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1人</w:t>
      </w:r>
    </w:p>
    <w:p w14:paraId="0B112964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本科及以上 | 铜川市</w:t>
      </w:r>
    </w:p>
    <w:p w14:paraId="23261F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岗位详情</w:t>
      </w:r>
    </w:p>
    <w:p w14:paraId="61B79C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职位描述</w:t>
      </w:r>
    </w:p>
    <w:p w14:paraId="381BE904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岗位职责：承担高中英语教学</w:t>
      </w:r>
      <w:bookmarkStart w:id="0" w:name="_GoBack"/>
      <w:bookmarkEnd w:id="0"/>
    </w:p>
    <w:p w14:paraId="5E4F03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热爱教育事业</w:t>
      </w:r>
    </w:p>
    <w:p w14:paraId="0749AA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投递说明：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招聘会、纸质投递</w:t>
      </w:r>
    </w:p>
    <w:p w14:paraId="6AFC368A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"http://job.snnu.edu.cn/detail/job?id=2252939&amp;online_id=3401157"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33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高中语文教师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76ACC2EB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招聘专业：中国语言文学类，汉语言文学，汉语言，汉语国际教育</w:t>
      </w:r>
    </w:p>
    <w:p w14:paraId="4D529F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4K-6K/月</w:t>
      </w:r>
    </w:p>
    <w:p w14:paraId="712C86CF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1人</w:t>
      </w:r>
    </w:p>
    <w:p w14:paraId="280BCAA7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本科及以上 | 铜川市</w:t>
      </w:r>
    </w:p>
    <w:p w14:paraId="294793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职位描述</w:t>
      </w:r>
    </w:p>
    <w:p w14:paraId="5840BB9C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岗位职责：承担高中语文教学</w:t>
      </w:r>
    </w:p>
    <w:p w14:paraId="72E03C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热爱教育事业</w:t>
      </w:r>
    </w:p>
    <w:p w14:paraId="1B4BB41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投递说明：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招聘会纸质投递</w:t>
      </w:r>
    </w:p>
    <w:p w14:paraId="6EB1D2FB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"http://job.snnu.edu.cn/detail/job?id=2252980&amp;online_id=3401157"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33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高中数学教师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305BAD38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招聘专业：数学类，数学与应用数学，信息与计算科学，数理基础科学</w:t>
      </w:r>
    </w:p>
    <w:p w14:paraId="6448FF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4K-6K/月</w:t>
      </w:r>
    </w:p>
    <w:p w14:paraId="1D22B1A4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1人</w:t>
      </w:r>
    </w:p>
    <w:p w14:paraId="0A9FE283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本科及以上 | 铜川市</w:t>
      </w:r>
    </w:p>
    <w:p w14:paraId="2A02E1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职位描述</w:t>
      </w:r>
    </w:p>
    <w:p w14:paraId="6FCCD821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岗位职责：承担高中数学教学</w:t>
      </w:r>
    </w:p>
    <w:p w14:paraId="0A2AA1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热爱教育事业</w:t>
      </w:r>
    </w:p>
    <w:p w14:paraId="20FF85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投递说明：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招聘会纸质投递</w:t>
      </w:r>
    </w:p>
    <w:p w14:paraId="204CB81E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"http://job.snnu.edu.cn/detail/job?id=2253016&amp;online_id=3401157"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33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高中政治教师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4843E060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招聘专业：哲学类，教育学类</w:t>
      </w:r>
    </w:p>
    <w:p w14:paraId="6896A4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4K-6K/月</w:t>
      </w:r>
    </w:p>
    <w:p w14:paraId="09074574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1人</w:t>
      </w:r>
    </w:p>
    <w:p w14:paraId="4FAECE09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本科及以上 | 铜川市</w:t>
      </w:r>
    </w:p>
    <w:p w14:paraId="422DB46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职位描述</w:t>
      </w:r>
    </w:p>
    <w:p w14:paraId="1C326382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岗位职责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承担高中政治课教学</w:t>
      </w:r>
    </w:p>
    <w:p w14:paraId="0EB55F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热爱教育事业</w:t>
      </w:r>
    </w:p>
    <w:p w14:paraId="508190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投递说明：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招聘会纸质投递</w:t>
      </w:r>
    </w:p>
    <w:p w14:paraId="70A80CBA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"http://job.snnu.edu.cn/detail/job?id=2253033&amp;online_id=3401157"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33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高中历史教师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15059D52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招聘专业：历史学类，历史学，世界史，世界历史，考古学</w:t>
      </w:r>
    </w:p>
    <w:p w14:paraId="0A0312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4K-8K/月</w:t>
      </w:r>
    </w:p>
    <w:p w14:paraId="504DC871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1人</w:t>
      </w:r>
    </w:p>
    <w:p w14:paraId="680BEB11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本科及以上 | 铜川市</w:t>
      </w:r>
    </w:p>
    <w:p w14:paraId="4EEFB3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职位描述</w:t>
      </w:r>
    </w:p>
    <w:p w14:paraId="52841206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岗位职责：</w:t>
      </w:r>
    </w:p>
    <w:p w14:paraId="6421E33D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承担高中历史教学</w:t>
      </w:r>
    </w:p>
    <w:p w14:paraId="0F947F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岗位要求：</w:t>
      </w:r>
    </w:p>
    <w:p w14:paraId="45AFB7EE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热爱教育事业，勤奋好学。</w:t>
      </w:r>
    </w:p>
    <w:p w14:paraId="54C6B6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投递说明：</w:t>
      </w:r>
    </w:p>
    <w:p w14:paraId="475B81F0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招聘会纸质投递</w:t>
      </w:r>
    </w:p>
    <w:p w14:paraId="316A50A2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"http://job.snnu.edu.cn/detail/job?id=2253047&amp;online_id=3401157"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33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高中地理教师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061EF710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招聘专业：资源勘查类，地质类，教育学类，大气科学类，应用气象学</w:t>
      </w:r>
    </w:p>
    <w:p w14:paraId="69F1CA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4K-8K/月</w:t>
      </w:r>
    </w:p>
    <w:p w14:paraId="48275D18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1人</w:t>
      </w:r>
    </w:p>
    <w:p w14:paraId="29B46463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本科及以上 | 铜川市</w:t>
      </w:r>
    </w:p>
    <w:p w14:paraId="386788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职位描述</w:t>
      </w:r>
    </w:p>
    <w:p w14:paraId="00398C99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岗位职责：承担高中地理教学</w:t>
      </w:r>
    </w:p>
    <w:p w14:paraId="55DEF9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热爱教育事业</w:t>
      </w:r>
    </w:p>
    <w:p w14:paraId="13FC09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投递说明：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招聘会纸质投递</w:t>
      </w:r>
    </w:p>
    <w:p w14:paraId="1D3653C8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"http://job.snnu.edu.cn/detail/job?id=2253062&amp;online_id=3401157"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33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高中物理教师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497AD517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招聘专业：物理学类，物理学，应用物理学，声学，核物理，物理学基地班</w:t>
      </w:r>
    </w:p>
    <w:p w14:paraId="1714F3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4K-8K/月</w:t>
      </w:r>
    </w:p>
    <w:p w14:paraId="0E6E473B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1人</w:t>
      </w:r>
    </w:p>
    <w:p w14:paraId="21D82F7B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本科及以上 | 铜川市</w:t>
      </w:r>
    </w:p>
    <w:p w14:paraId="09911C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职位描述</w:t>
      </w:r>
    </w:p>
    <w:p w14:paraId="43FD4C8D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岗位职责：承担高中物理学科教学</w:t>
      </w:r>
    </w:p>
    <w:p w14:paraId="75A5E1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热爱教育事业</w:t>
      </w:r>
    </w:p>
    <w:p w14:paraId="203C61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投递说明：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招聘会纸质投递</w:t>
      </w:r>
    </w:p>
    <w:p w14:paraId="0A130154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"http://job.snnu.edu.cn/detail/job?id=2253077&amp;online_id=3401157"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33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高中化学教师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0A2EB25E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招聘专业：化学类，化学，应用化学，化学生物学，分子科学与工程</w:t>
      </w:r>
    </w:p>
    <w:p w14:paraId="18CC2C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4K-8K/月</w:t>
      </w:r>
    </w:p>
    <w:p w14:paraId="12392E60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1人</w:t>
      </w:r>
    </w:p>
    <w:p w14:paraId="778A41D9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本科及以上 | 铜川市</w:t>
      </w:r>
    </w:p>
    <w:p w14:paraId="19D78C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职位描述</w:t>
      </w:r>
    </w:p>
    <w:p w14:paraId="6F3E606B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岗位职责：承担高中化学学科教学</w:t>
      </w:r>
    </w:p>
    <w:p w14:paraId="4824CB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热爱教育事业、勤奋好学</w:t>
      </w:r>
    </w:p>
    <w:p w14:paraId="7052EC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投递说明：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招聘会纸质投递</w:t>
      </w:r>
    </w:p>
    <w:p w14:paraId="7D2D77F7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"http://job.snnu.edu.cn/detail/job?id=2253094&amp;online_id=3401157"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33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高中生物教师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1705A7E4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招聘专业：生物科学类，生物科学，生物技术，生物信息学，生物信息技术，生物科学与生物技术，生物化学与分子生物学</w:t>
      </w:r>
    </w:p>
    <w:p w14:paraId="457CAE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4K-8K/月</w:t>
      </w:r>
    </w:p>
    <w:p w14:paraId="56A296AD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1人</w:t>
      </w:r>
    </w:p>
    <w:p w14:paraId="4B9C9E50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本科及以上 | 铜川市</w:t>
      </w:r>
    </w:p>
    <w:p w14:paraId="59D172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职位描述</w:t>
      </w:r>
    </w:p>
    <w:p w14:paraId="69F4D68F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岗位职责：承担高中生物教学</w:t>
      </w:r>
    </w:p>
    <w:p w14:paraId="679858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热爱教育事业</w:t>
      </w:r>
    </w:p>
    <w:p w14:paraId="656921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rFonts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投递说明：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招聘会现场纸质投递</w:t>
      </w:r>
    </w:p>
    <w:sectPr>
      <w:headerReference r:id="rId3" w:type="default"/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AAA52">
    <w:pPr>
      <w:pStyle w:val="187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079E0"/>
    <w:rsid w:val="105772C0"/>
    <w:rsid w:val="12294108"/>
    <w:rsid w:val="199005F8"/>
    <w:rsid w:val="1DB8742E"/>
    <w:rsid w:val="21A94BB4"/>
    <w:rsid w:val="245B151C"/>
    <w:rsid w:val="272F6F73"/>
    <w:rsid w:val="2BB331A5"/>
    <w:rsid w:val="2C7066A0"/>
    <w:rsid w:val="34870FAC"/>
    <w:rsid w:val="3C5C1637"/>
    <w:rsid w:val="3E1C3BCD"/>
    <w:rsid w:val="469E5225"/>
    <w:rsid w:val="47492ECB"/>
    <w:rsid w:val="49223DCB"/>
    <w:rsid w:val="4948541D"/>
    <w:rsid w:val="4B6A5951"/>
    <w:rsid w:val="4E241889"/>
    <w:rsid w:val="4FFE6BDB"/>
    <w:rsid w:val="54EC4990"/>
    <w:rsid w:val="5558609D"/>
    <w:rsid w:val="670138ED"/>
    <w:rsid w:val="67B14BB0"/>
    <w:rsid w:val="67C06B9F"/>
    <w:rsid w:val="750543DF"/>
    <w:rsid w:val="7B5B2B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3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4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2">
    <w:name w:val="endnote reference"/>
    <w:semiHidden/>
    <w:unhideWhenUsed/>
    <w:qFormat/>
    <w:uiPriority w:val="99"/>
    <w:rPr>
      <w:vertAlign w:val="superscript"/>
    </w:rPr>
  </w:style>
  <w:style w:type="character" w:styleId="33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unhideWhenUsed/>
    <w:qFormat/>
    <w:uiPriority w:val="99"/>
    <w:rPr>
      <w:vertAlign w:val="superscript"/>
    </w:rPr>
  </w:style>
  <w:style w:type="character" w:customStyle="1" w:styleId="35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6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7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8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9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0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1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2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3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6">
    <w:name w:val="Title Char"/>
    <w:link w:val="28"/>
    <w:qFormat/>
    <w:uiPriority w:val="10"/>
    <w:rPr>
      <w:sz w:val="48"/>
      <w:szCs w:val="48"/>
    </w:rPr>
  </w:style>
  <w:style w:type="character" w:customStyle="1" w:styleId="47">
    <w:name w:val="Subtitle Char"/>
    <w:link w:val="21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link w:val="18"/>
    <w:qFormat/>
    <w:uiPriority w:val="99"/>
  </w:style>
  <w:style w:type="character" w:customStyle="1" w:styleId="53">
    <w:name w:val="Footer Char"/>
    <w:link w:val="17"/>
    <w:qFormat/>
    <w:uiPriority w:val="99"/>
  </w:style>
  <w:style w:type="character" w:customStyle="1" w:styleId="54">
    <w:name w:val="Caption Char"/>
    <w:link w:val="17"/>
    <w:qFormat/>
    <w:uiPriority w:val="99"/>
  </w:style>
  <w:style w:type="table" w:customStyle="1" w:styleId="55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0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0">
    <w:name w:val="Footnote Text Char"/>
    <w:link w:val="22"/>
    <w:qFormat/>
    <w:uiPriority w:val="99"/>
    <w:rPr>
      <w:sz w:val="18"/>
    </w:rPr>
  </w:style>
  <w:style w:type="character" w:customStyle="1" w:styleId="181">
    <w:name w:val="Endnote Text Char"/>
    <w:link w:val="16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rPr>
      <w:rFonts w:hint="default" w:ascii="Calibri" w:hAnsi="Calibri" w:eastAsia="宋体" w:cs="Times New Roman"/>
    </w:rPr>
  </w:style>
  <w:style w:type="character" w:customStyle="1" w:styleId="183">
    <w:name w:val="默认段落字体1"/>
    <w:link w:val="1"/>
    <w:semiHidden/>
    <w:qFormat/>
    <w:uiPriority w:val="0"/>
  </w:style>
  <w:style w:type="table" w:customStyle="1" w:styleId="184">
    <w:name w:val="普通表格1"/>
    <w:semiHidden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185">
    <w:name w:val="页脚 Char"/>
    <w:link w:val="186"/>
    <w:qFormat/>
    <w:uiPriority w:val="0"/>
    <w:rPr>
      <w:rFonts w:ascii="Times New Roman" w:hAnsi="Times New Roman"/>
      <w:sz w:val="18"/>
      <w:szCs w:val="18"/>
    </w:rPr>
  </w:style>
  <w:style w:type="paragraph" w:customStyle="1" w:styleId="186">
    <w:name w:val="页脚1"/>
    <w:basedOn w:val="1"/>
    <w:link w:val="185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87">
    <w:name w:val="页眉1"/>
    <w:basedOn w:val="1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</Template>
  <Company>Micro</Company>
  <Pages>3</Pages>
  <Words>702</Words>
  <Characters>712</Characters>
  <TotalTime>11</TotalTime>
  <ScaleCrop>false</ScaleCrop>
  <LinksUpToDate>false</LinksUpToDate>
  <CharactersWithSpaces>796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2022-04-28T04:38:00Z</dcterms:created>
  <dc:creator>64</dc:creator>
  <cp:lastModifiedBy>可乐</cp:lastModifiedBy>
  <dcterms:modified xsi:type="dcterms:W3CDTF">2025-09-25T01:51:00Z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eyJoZGlkIjoiODcyYmFhOGYyNjk2OTc2MTFhZTQwNTg1M2VmODQyNzUiLCJ1c2VySWQiOiIzMTM0NjIxNDYifQ==</vt:lpwstr>
  </property>
  <property fmtid="{D5CDD505-2E9C-101B-9397-08002B2CF9AE}" pid="4" name="ICV">
    <vt:lpwstr>8563BDA173754401AE71DAAFE04C134C_13</vt:lpwstr>
  </property>
</Properties>
</file>