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5D196F">
      <w:pPr>
        <w:pStyle w:val="27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1.语文教师4人</w:t>
      </w:r>
    </w:p>
    <w:p w14:paraId="21F0DC4C">
      <w:pPr>
        <w:pStyle w:val="27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2.数学教师4人</w:t>
      </w:r>
    </w:p>
    <w:p w14:paraId="4FE56326">
      <w:pPr>
        <w:pStyle w:val="27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3.英语教师2人</w:t>
      </w:r>
    </w:p>
    <w:p w14:paraId="764CBF54">
      <w:pPr>
        <w:pStyle w:val="27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4.物理教师4人</w:t>
      </w:r>
    </w:p>
    <w:p w14:paraId="6EAA2002">
      <w:pPr>
        <w:pStyle w:val="27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5.化学教师1人</w:t>
      </w:r>
    </w:p>
    <w:p w14:paraId="7266D3E7">
      <w:pPr>
        <w:pStyle w:val="27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6.生物教师1人</w:t>
      </w:r>
    </w:p>
    <w:p w14:paraId="021F63C3">
      <w:pPr>
        <w:pStyle w:val="27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7.地理教师1人</w:t>
      </w:r>
    </w:p>
    <w:p w14:paraId="3AF18BD2">
      <w:pPr>
        <w:pStyle w:val="27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8.历史教师1人</w:t>
      </w:r>
    </w:p>
    <w:p w14:paraId="2BDBC4D9">
      <w:pPr>
        <w:pStyle w:val="27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9.竞赛教练：数学教练、物理教练、化学教练、生物教练、信息学教练若干人</w:t>
      </w:r>
    </w:p>
    <w:p w14:paraId="185EF374">
      <w:pPr>
        <w:pStyle w:val="27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 w14:paraId="65692185">
      <w:pPr>
        <w:rPr>
          <w:lang w:val="en-US" w:eastAsia="zh-CN"/>
        </w:rPr>
      </w:pPr>
    </w:p>
    <w:sectPr>
      <w:headerReference r:id="rId3" w:type="default"/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AAA52">
    <w:pPr>
      <w:pStyle w:val="187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79E0"/>
    <w:rsid w:val="105772C0"/>
    <w:rsid w:val="12294108"/>
    <w:rsid w:val="199005F8"/>
    <w:rsid w:val="1DB8742E"/>
    <w:rsid w:val="21A94BB4"/>
    <w:rsid w:val="245B151C"/>
    <w:rsid w:val="272F6F73"/>
    <w:rsid w:val="2BB331A5"/>
    <w:rsid w:val="2C7066A0"/>
    <w:rsid w:val="34870FAC"/>
    <w:rsid w:val="3C5C1637"/>
    <w:rsid w:val="3E1C3BCD"/>
    <w:rsid w:val="469E5225"/>
    <w:rsid w:val="47492ECB"/>
    <w:rsid w:val="49223DCB"/>
    <w:rsid w:val="4948541D"/>
    <w:rsid w:val="4B6A5951"/>
    <w:rsid w:val="4E241889"/>
    <w:rsid w:val="4FFE6BDB"/>
    <w:rsid w:val="50563E5D"/>
    <w:rsid w:val="54EC4990"/>
    <w:rsid w:val="5558609D"/>
    <w:rsid w:val="670138ED"/>
    <w:rsid w:val="67B14BB0"/>
    <w:rsid w:val="67C06B9F"/>
    <w:rsid w:val="750543DF"/>
    <w:rsid w:val="7B5B2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3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endnote reference"/>
    <w:semiHidden/>
    <w:unhideWhenUsed/>
    <w:qFormat/>
    <w:uiPriority w:val="99"/>
    <w:rPr>
      <w:vertAlign w:val="superscript"/>
    </w:rPr>
  </w:style>
  <w:style w:type="character" w:styleId="33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unhideWhenUsed/>
    <w:qFormat/>
    <w:uiPriority w:val="99"/>
    <w:rPr>
      <w:vertAlign w:val="superscript"/>
    </w:rPr>
  </w:style>
  <w:style w:type="character" w:customStyle="1" w:styleId="35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6">
    <w:name w:val="Title Char"/>
    <w:link w:val="28"/>
    <w:qFormat/>
    <w:uiPriority w:val="10"/>
    <w:rPr>
      <w:sz w:val="48"/>
      <w:szCs w:val="48"/>
    </w:rPr>
  </w:style>
  <w:style w:type="character" w:customStyle="1" w:styleId="47">
    <w:name w:val="Subtitle Char"/>
    <w:link w:val="2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link w:val="18"/>
    <w:qFormat/>
    <w:uiPriority w:val="99"/>
  </w:style>
  <w:style w:type="character" w:customStyle="1" w:styleId="53">
    <w:name w:val="Footer Char"/>
    <w:link w:val="17"/>
    <w:qFormat/>
    <w:uiPriority w:val="99"/>
  </w:style>
  <w:style w:type="character" w:customStyle="1" w:styleId="54">
    <w:name w:val="Caption Char"/>
    <w:link w:val="17"/>
    <w:qFormat/>
    <w:uiPriority w:val="99"/>
  </w:style>
  <w:style w:type="table" w:customStyle="1" w:styleId="55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0">
    <w:name w:val="Footnote Text Char"/>
    <w:link w:val="22"/>
    <w:qFormat/>
    <w:uiPriority w:val="99"/>
    <w:rPr>
      <w:sz w:val="18"/>
    </w:rPr>
  </w:style>
  <w:style w:type="character" w:customStyle="1" w:styleId="181">
    <w:name w:val="Endnote Text Char"/>
    <w:link w:val="16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character" w:customStyle="1" w:styleId="183">
    <w:name w:val="默认段落字体1"/>
    <w:link w:val="1"/>
    <w:semiHidden/>
    <w:qFormat/>
    <w:uiPriority w:val="0"/>
  </w:style>
  <w:style w:type="table" w:customStyle="1" w:styleId="184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85">
    <w:name w:val="页脚 Char"/>
    <w:link w:val="186"/>
    <w:qFormat/>
    <w:uiPriority w:val="0"/>
    <w:rPr>
      <w:rFonts w:ascii="Times New Roman" w:hAnsi="Times New Roman"/>
      <w:sz w:val="18"/>
      <w:szCs w:val="18"/>
    </w:rPr>
  </w:style>
  <w:style w:type="paragraph" w:customStyle="1" w:styleId="186">
    <w:name w:val="页脚1"/>
    <w:basedOn w:val="1"/>
    <w:link w:val="185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7">
    <w:name w:val="页眉1"/>
    <w:basedOn w:val="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Micro</Company>
  <Pages>1</Pages>
  <Words>702</Words>
  <Characters>712</Characters>
  <TotalTime>21</TotalTime>
  <ScaleCrop>false</ScaleCrop>
  <LinksUpToDate>false</LinksUpToDate>
  <CharactersWithSpaces>796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2022-04-28T04:38:00Z</dcterms:created>
  <dc:creator>64</dc:creator>
  <cp:lastModifiedBy>可乐</cp:lastModifiedBy>
  <dcterms:modified xsi:type="dcterms:W3CDTF">2025-09-25T02:01:52Z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eyJoZGlkIjoiODcyYmFhOGYyNjk2OTc2MTFhZTQwNTg1M2VmODQyNzUiLCJ1c2VySWQiOiIzMTM0NjIxNDYifQ==</vt:lpwstr>
  </property>
  <property fmtid="{D5CDD505-2E9C-101B-9397-08002B2CF9AE}" pid="4" name="ICV">
    <vt:lpwstr>84C30BCB29C84A71849F4610AB3531BA_13</vt:lpwstr>
  </property>
</Properties>
</file>