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2829"/>
      </w:tblGrid>
      <w:tr w14:paraId="3CCA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初高中语文教师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0D0E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3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1AAA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6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7FF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493F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ED2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初高中历史教师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5E52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067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D46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3F570F5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0D681B8E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6075C31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B5B2BD1"/>
    <w:rsid w:val="7D251151"/>
    <w:rsid w:val="7F051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96</Words>
  <Characters>96</Characters>
  <TotalTime>122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2025-09-25T09:28:34Z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5D68F7633FAE4FDEB316D0F695AABE0A_13</vt:lpwstr>
  </property>
</Properties>
</file>