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570F51">
      <w:pPr>
        <w:rPr>
          <w:lang w:val="en-US" w:eastAsia="zh-CN"/>
        </w:rPr>
      </w:pPr>
      <w:r>
        <w:drawing>
          <wp:inline distT="0" distB="0" distL="114300" distR="114300">
            <wp:extent cx="5271135" cy="6123305"/>
            <wp:effectExtent l="0" t="0" r="571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2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AAA52">
    <w:pPr>
      <w:pStyle w:val="188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079E0"/>
    <w:rsid w:val="0D681B8E"/>
    <w:rsid w:val="105772C0"/>
    <w:rsid w:val="12294108"/>
    <w:rsid w:val="199005F8"/>
    <w:rsid w:val="1DB8742E"/>
    <w:rsid w:val="21A94BB4"/>
    <w:rsid w:val="245B151C"/>
    <w:rsid w:val="272F6F73"/>
    <w:rsid w:val="2BB331A5"/>
    <w:rsid w:val="2C7066A0"/>
    <w:rsid w:val="34870FAC"/>
    <w:rsid w:val="3C5C1637"/>
    <w:rsid w:val="3E1C3BCD"/>
    <w:rsid w:val="469E5225"/>
    <w:rsid w:val="47492ECB"/>
    <w:rsid w:val="49223DCB"/>
    <w:rsid w:val="4948541D"/>
    <w:rsid w:val="4B6A5951"/>
    <w:rsid w:val="4E241889"/>
    <w:rsid w:val="4FFE6BDB"/>
    <w:rsid w:val="50563E5D"/>
    <w:rsid w:val="54EC4990"/>
    <w:rsid w:val="5558609D"/>
    <w:rsid w:val="670138ED"/>
    <w:rsid w:val="67B14BB0"/>
    <w:rsid w:val="67C06B9F"/>
    <w:rsid w:val="6D23209D"/>
    <w:rsid w:val="6F0931B7"/>
    <w:rsid w:val="750543DF"/>
    <w:rsid w:val="7B5B2BD1"/>
    <w:rsid w:val="7D251151"/>
    <w:rsid w:val="7F0514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4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8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Strong"/>
    <w:basedOn w:val="31"/>
    <w:qFormat/>
    <w:uiPriority w:val="22"/>
    <w:rPr>
      <w:b/>
    </w:rPr>
  </w:style>
  <w:style w:type="character" w:styleId="33">
    <w:name w:val="endnote reference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unhideWhenUsed/>
    <w:qFormat/>
    <w:uiPriority w:val="99"/>
    <w:rPr>
      <w:vertAlign w:val="superscript"/>
    </w:rPr>
  </w:style>
  <w:style w:type="character" w:customStyle="1" w:styleId="36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7">
    <w:name w:val="Title Char"/>
    <w:link w:val="28"/>
    <w:qFormat/>
    <w:uiPriority w:val="10"/>
    <w:rPr>
      <w:sz w:val="48"/>
      <w:szCs w:val="48"/>
    </w:rPr>
  </w:style>
  <w:style w:type="character" w:customStyle="1" w:styleId="48">
    <w:name w:val="Subtitle Char"/>
    <w:link w:val="21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link w:val="18"/>
    <w:qFormat/>
    <w:uiPriority w:val="99"/>
  </w:style>
  <w:style w:type="character" w:customStyle="1" w:styleId="54">
    <w:name w:val="Footer Char"/>
    <w:link w:val="17"/>
    <w:qFormat/>
    <w:uiPriority w:val="99"/>
  </w:style>
  <w:style w:type="character" w:customStyle="1" w:styleId="55">
    <w:name w:val="Caption Char"/>
    <w:link w:val="17"/>
    <w:qFormat/>
    <w:uiPriority w:val="99"/>
  </w:style>
  <w:style w:type="table" w:customStyle="1" w:styleId="56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1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1">
    <w:name w:val="Footnote Text Char"/>
    <w:link w:val="22"/>
    <w:qFormat/>
    <w:uiPriority w:val="99"/>
    <w:rPr>
      <w:sz w:val="18"/>
    </w:rPr>
  </w:style>
  <w:style w:type="character" w:customStyle="1" w:styleId="182">
    <w:name w:val="Endnote Text Char"/>
    <w:link w:val="16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hint="default" w:ascii="Calibri" w:hAnsi="Calibri" w:eastAsia="宋体" w:cs="Times New Roman"/>
    </w:rPr>
  </w:style>
  <w:style w:type="character" w:customStyle="1" w:styleId="184">
    <w:name w:val="默认段落字体1"/>
    <w:link w:val="1"/>
    <w:semiHidden/>
    <w:qFormat/>
    <w:uiPriority w:val="0"/>
  </w:style>
  <w:style w:type="table" w:customStyle="1" w:styleId="185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customStyle="1" w:styleId="186">
    <w:name w:val="页脚 Char"/>
    <w:link w:val="187"/>
    <w:qFormat/>
    <w:uiPriority w:val="0"/>
    <w:rPr>
      <w:rFonts w:ascii="Times New Roman" w:hAnsi="Times New Roman"/>
      <w:sz w:val="18"/>
      <w:szCs w:val="18"/>
    </w:rPr>
  </w:style>
  <w:style w:type="paragraph" w:customStyle="1" w:styleId="187">
    <w:name w:val="页脚1"/>
    <w:basedOn w:val="1"/>
    <w:link w:val="186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8">
    <w:name w:val="页眉1"/>
    <w:basedOn w:val="1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Micro</Company>
  <Pages>1</Pages>
  <Words>96</Words>
  <Characters>96</Characters>
  <TotalTime>79</TotalTime>
  <ScaleCrop>false</ScaleCrop>
  <LinksUpToDate>false</LinksUpToDate>
  <CharactersWithSpaces>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2022-04-28T04:38:00Z</dcterms:created>
  <dc:creator>64</dc:creator>
  <cp:lastModifiedBy>可乐</cp:lastModifiedBy>
  <dcterms:modified xsi:type="dcterms:W3CDTF">2025-09-25T08:45:22Z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eyJoZGlkIjoiODcyYmFhOGYyNjk2OTc2MTFhZTQwNTg1M2VmODQyNzUiLCJ1c2VySWQiOiIzMTM0NjIxNDYifQ==</vt:lpwstr>
  </property>
  <property fmtid="{D5CDD505-2E9C-101B-9397-08002B2CF9AE}" pid="4" name="ICV">
    <vt:lpwstr>2D9B2DE45C1540F39AB0BA4B743C584A_13</vt:lpwstr>
  </property>
</Properties>
</file>