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692185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6153150" cy="1133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870583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1A10E04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361977C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招聘职位</w:t>
      </w:r>
    </w:p>
    <w:p w14:paraId="6F8181D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55F1CBD">
      <w:pPr>
        <w:keepNext w:val="0"/>
        <w:keepLines w:val="0"/>
        <w:widowControl/>
        <w:suppressLineNumbers w:val="0"/>
        <w:jc w:val="left"/>
      </w:pPr>
      <w:r>
        <w:rPr>
          <w:color w:val="auto"/>
          <w:sz w:val="24"/>
          <w:szCs w:val="24"/>
          <w:u w:val="none"/>
          <w:bdr w:val="none" w:color="auto" w:sz="0" w:space="0"/>
        </w:rPr>
        <w:t>马尾区属学校中学教师</w:t>
      </w:r>
    </w:p>
    <w:p w14:paraId="7CDC7A18">
      <w:pPr>
        <w:pStyle w:val="27"/>
        <w:keepNext w:val="0"/>
        <w:keepLines w:val="0"/>
        <w:widowControl/>
        <w:suppressLineNumbers w:val="0"/>
        <w:pBdr>
          <w:right w:val="none" w:color="auto" w:sz="0" w:space="0"/>
        </w:pBdr>
        <w:spacing w:line="30" w:lineRule="atLeast"/>
      </w:pPr>
      <w:r>
        <w:t>招聘专业：不限专业</w:t>
      </w:r>
    </w:p>
    <w:p w14:paraId="32643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pacing w:line="30" w:lineRule="atLeast"/>
        <w:jc w:val="left"/>
        <w:rPr>
          <w:color w:val="FF9900"/>
        </w:rPr>
      </w:pPr>
      <w:r>
        <w:rPr>
          <w:rFonts w:hint="default" w:ascii="宋体" w:hAnsi="宋体" w:eastAsia="宋体" w:cs="宋体"/>
          <w:color w:val="FF9900"/>
          <w:kern w:val="0"/>
          <w:sz w:val="24"/>
          <w:szCs w:val="24"/>
          <w:bdr w:val="none" w:color="auto" w:sz="0" w:space="0"/>
          <w:lang w:val="en-US" w:eastAsia="zh-CN" w:bidi="ar"/>
        </w:rPr>
        <w:t>5K-7K/月</w:t>
      </w:r>
    </w:p>
    <w:p w14:paraId="1336C93B">
      <w:pPr>
        <w:pStyle w:val="27"/>
        <w:keepNext w:val="0"/>
        <w:keepLines w:val="0"/>
        <w:widowControl/>
        <w:suppressLineNumbers w:val="0"/>
        <w:spacing w:line="30" w:lineRule="atLeast"/>
      </w:pPr>
      <w:r>
        <w:rPr>
          <w:bdr w:val="none" w:color="auto" w:sz="0" w:space="0"/>
        </w:rPr>
        <w:t>53人</w:t>
      </w:r>
    </w:p>
    <w:p w14:paraId="70ED480A">
      <w:pPr>
        <w:pStyle w:val="27"/>
        <w:keepNext w:val="0"/>
        <w:keepLines w:val="0"/>
        <w:widowControl/>
        <w:suppressLineNumbers w:val="0"/>
        <w:spacing w:line="30" w:lineRule="atLeast"/>
      </w:pPr>
      <w:r>
        <w:rPr>
          <w:bdr w:val="none" w:color="auto" w:sz="0" w:space="0"/>
        </w:rPr>
        <w:t xml:space="preserve">本科及以上 | 福建省 </w:t>
      </w:r>
    </w:p>
    <w:p w14:paraId="3F570F51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AA52">
    <w:pPr>
      <w:pStyle w:val="18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79E0"/>
    <w:rsid w:val="0D681B8E"/>
    <w:rsid w:val="105772C0"/>
    <w:rsid w:val="12294108"/>
    <w:rsid w:val="199005F8"/>
    <w:rsid w:val="1DB8742E"/>
    <w:rsid w:val="21A94BB4"/>
    <w:rsid w:val="245B151C"/>
    <w:rsid w:val="272F6F73"/>
    <w:rsid w:val="2BB331A5"/>
    <w:rsid w:val="2C7066A0"/>
    <w:rsid w:val="34870FAC"/>
    <w:rsid w:val="3C5C1637"/>
    <w:rsid w:val="3E1C3BCD"/>
    <w:rsid w:val="469E5225"/>
    <w:rsid w:val="47492ECB"/>
    <w:rsid w:val="49223DCB"/>
    <w:rsid w:val="4948541D"/>
    <w:rsid w:val="4B6A5951"/>
    <w:rsid w:val="4E241889"/>
    <w:rsid w:val="4FFE6BDB"/>
    <w:rsid w:val="50563E5D"/>
    <w:rsid w:val="54EC4990"/>
    <w:rsid w:val="5558609D"/>
    <w:rsid w:val="670138ED"/>
    <w:rsid w:val="67B14BB0"/>
    <w:rsid w:val="67C06B9F"/>
    <w:rsid w:val="6D23209D"/>
    <w:rsid w:val="6F0931B7"/>
    <w:rsid w:val="750543DF"/>
    <w:rsid w:val="7B5B2BD1"/>
    <w:rsid w:val="7D251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Strong"/>
    <w:basedOn w:val="31"/>
    <w:qFormat/>
    <w:uiPriority w:val="22"/>
    <w:rPr>
      <w:b/>
    </w:r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7">
    <w:name w:val="Title Char"/>
    <w:link w:val="28"/>
    <w:qFormat/>
    <w:uiPriority w:val="10"/>
    <w:rPr>
      <w:sz w:val="48"/>
      <w:szCs w:val="48"/>
    </w:rPr>
  </w:style>
  <w:style w:type="character" w:customStyle="1" w:styleId="48">
    <w:name w:val="Subtitle Char"/>
    <w:link w:val="21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18"/>
    <w:qFormat/>
    <w:uiPriority w:val="99"/>
  </w:style>
  <w:style w:type="character" w:customStyle="1" w:styleId="54">
    <w:name w:val="Footer Char"/>
    <w:link w:val="17"/>
    <w:qFormat/>
    <w:uiPriority w:val="99"/>
  </w:style>
  <w:style w:type="character" w:customStyle="1" w:styleId="55">
    <w:name w:val="Caption Char"/>
    <w:link w:val="17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2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4">
    <w:name w:val="默认段落字体1"/>
    <w:link w:val="1"/>
    <w:semiHidden/>
    <w:qFormat/>
    <w:uiPriority w:val="0"/>
  </w:style>
  <w:style w:type="table" w:customStyle="1" w:styleId="185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页脚 Char"/>
    <w:link w:val="187"/>
    <w:qFormat/>
    <w:uiPriority w:val="0"/>
    <w:rPr>
      <w:rFonts w:ascii="Times New Roman" w:hAnsi="Times New Roman"/>
      <w:sz w:val="18"/>
      <w:szCs w:val="18"/>
    </w:rPr>
  </w:style>
  <w:style w:type="paragraph" w:customStyle="1" w:styleId="187">
    <w:name w:val="页脚1"/>
    <w:basedOn w:val="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8">
    <w:name w:val="页眉1"/>
    <w:basedOn w:val="1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Micro</Company>
  <Pages>1</Pages>
  <Words>96</Words>
  <Characters>96</Characters>
  <TotalTime>29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2022-04-28T04:38:00Z</dcterms:created>
  <dc:creator>64</dc:creator>
  <cp:lastModifiedBy>可乐</cp:lastModifiedBy>
  <dcterms:modified xsi:type="dcterms:W3CDTF">2025-09-25T07:58:23Z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eyJoZGlkIjoiODcyYmFhOGYyNjk2OTc2MTFhZTQwNTg1M2VmODQyNzUiLCJ1c2VySWQiOiIzMTM0NjIxNDYifQ==</vt:lpwstr>
  </property>
  <property fmtid="{D5CDD505-2E9C-101B-9397-08002B2CF9AE}" pid="4" name="ICV">
    <vt:lpwstr>0E1B571F2EE342E5A6D21401D06657CA_13</vt:lpwstr>
  </property>
</Properties>
</file>