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CEE02">
      <w:pPr>
        <w:pStyle w:val="9"/>
        <w:widowControl/>
        <w:adjustRightInd w:val="0"/>
        <w:snapToGrid w:val="0"/>
        <w:spacing w:before="0" w:beforeAutospacing="0" w:after="0" w:afterAutospacing="0" w:line="480" w:lineRule="exact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</w:t>
      </w:r>
    </w:p>
    <w:p w14:paraId="7136CB21">
      <w:pPr>
        <w:bidi w:val="0"/>
        <w:ind w:left="0" w:leftChars="0"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江苏省阜宁县淮剧团2025年公开招聘工作人员岗位表</w:t>
      </w:r>
    </w:p>
    <w:tbl>
      <w:tblPr>
        <w:tblStyle w:val="10"/>
        <w:tblpPr w:leftFromText="180" w:rightFromText="180" w:vertAnchor="text" w:horzAnchor="page" w:tblpX="1804" w:tblpY="546"/>
        <w:tblOverlap w:val="never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02"/>
        <w:gridCol w:w="561"/>
        <w:gridCol w:w="1407"/>
        <w:gridCol w:w="567"/>
        <w:gridCol w:w="1417"/>
        <w:gridCol w:w="567"/>
        <w:gridCol w:w="567"/>
        <w:gridCol w:w="851"/>
        <w:gridCol w:w="1701"/>
        <w:gridCol w:w="2410"/>
        <w:gridCol w:w="567"/>
        <w:gridCol w:w="850"/>
        <w:gridCol w:w="709"/>
        <w:gridCol w:w="567"/>
      </w:tblGrid>
      <w:tr w14:paraId="1424D6AD">
        <w:trPr>
          <w:trHeight w:val="487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D7543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主管</w:t>
            </w:r>
          </w:p>
          <w:p w14:paraId="6AC675F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C02A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3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B65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2C77E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5CBD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5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F0A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775F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考试形式及所占比例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4111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其他说明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408D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政策咨询电话及联系人</w:t>
            </w:r>
          </w:p>
        </w:tc>
      </w:tr>
      <w:tr w14:paraId="0A44C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F28C4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8BB3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45C3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经费来源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405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BCD6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7CC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20242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A673F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2656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0A6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7C6E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6B9E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1F88A">
            <w:pPr>
              <w:spacing w:line="360" w:lineRule="exact"/>
              <w:ind w:firstLine="0" w:firstLineChars="0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F51C7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00478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</w:p>
        </w:tc>
      </w:tr>
      <w:tr w14:paraId="72E5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0C4FF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阜宁县文化广电和旅游局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8FE23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阜宁县淮剧团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175F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差额拨款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A098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二胡演奏员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C34BE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EDFD0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专业技术其他类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624F2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2B3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1：3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B894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EBE2D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音乐学、音乐表演、表演、音乐科技与艺术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1705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取得相应学位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89FC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不限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F6269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面试70%；笔试30%。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759B9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报名时需要提供相关证明材料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3EC7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王佳佳</w:t>
            </w:r>
          </w:p>
          <w:p w14:paraId="59CFEA72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18361653666</w:t>
            </w:r>
          </w:p>
        </w:tc>
      </w:tr>
      <w:tr w14:paraId="419BD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625C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AFF2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A718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A8722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键盘演奏员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BF6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C1822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专业技术其他类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93DB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E48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1：3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5979E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6EA1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音乐学、音乐表演、表演、音乐科技与艺术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7F570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取得相应学位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E00F9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58F9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271D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A803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  <w:tr w14:paraId="2EDEA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1DF3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55DF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BF84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D6E0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琵琶、古筝、扬琴演奏员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19C2E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87A04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专业技术其他类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95E3A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A2B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1：3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6F5C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101B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音乐学、音乐表演、表演、音乐科技与艺术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6FF43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取得相应学位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963E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84F0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3432D">
            <w:pPr>
              <w:widowControl/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9E083">
            <w:pPr>
              <w:pStyle w:val="8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  <w:tr w14:paraId="65644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74D0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605B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84E84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20A42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bookmarkStart w:id="0" w:name="OLE_LINK2"/>
            <w:bookmarkStart w:id="1" w:name="OLE_LINK1"/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低音提琴</w:t>
            </w:r>
            <w:bookmarkEnd w:id="0"/>
            <w:bookmarkEnd w:id="1"/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、笛子演奏员</w:t>
            </w:r>
          </w:p>
          <w:p w14:paraId="70DD3F73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2973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585F9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专业技术</w:t>
            </w:r>
          </w:p>
          <w:p w14:paraId="5E7A858A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其他类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F3E9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58AFA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1：3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315B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B10A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音乐学、音乐表演、表演、音乐科技与艺术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95DA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取得相应学位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C919E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E99FD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49B36">
            <w:pPr>
              <w:widowControl/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7969E">
            <w:pPr>
              <w:pStyle w:val="8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</w:tbl>
    <w:p w14:paraId="2AB727E4">
      <w:pPr>
        <w:bidi w:val="0"/>
        <w:ind w:left="0" w:leftChars="0" w:firstLine="0" w:firstLineChars="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MGFkNjFkYjZiNmQ0NmUyZTA5MWJkY2RkNDNkYzEifQ=="/>
  </w:docVars>
  <w:rsids>
    <w:rsidRoot w:val="24512938"/>
    <w:rsid w:val="056C3867"/>
    <w:rsid w:val="067A5359"/>
    <w:rsid w:val="0702109B"/>
    <w:rsid w:val="07F10A1A"/>
    <w:rsid w:val="115E71D6"/>
    <w:rsid w:val="16364D01"/>
    <w:rsid w:val="1FE32ED5"/>
    <w:rsid w:val="24512938"/>
    <w:rsid w:val="2F726679"/>
    <w:rsid w:val="31364A8F"/>
    <w:rsid w:val="38A71B1A"/>
    <w:rsid w:val="40D6573C"/>
    <w:rsid w:val="418903C8"/>
    <w:rsid w:val="438636B9"/>
    <w:rsid w:val="43FC1E33"/>
    <w:rsid w:val="458C6D32"/>
    <w:rsid w:val="4DCF2CD8"/>
    <w:rsid w:val="509E6E6D"/>
    <w:rsid w:val="585B7895"/>
    <w:rsid w:val="6809263C"/>
    <w:rsid w:val="6AB018B7"/>
    <w:rsid w:val="6E37133F"/>
    <w:rsid w:val="72000EC8"/>
    <w:rsid w:val="7C373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 New Roman" w:hAnsi="Times New Roman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名字"/>
    <w:basedOn w:val="1"/>
    <w:autoRedefine/>
    <w:qFormat/>
    <w:uiPriority w:val="0"/>
    <w:pPr>
      <w:ind w:firstLine="0" w:firstLineChars="0"/>
      <w:jc w:val="center"/>
    </w:pPr>
    <w:rPr>
      <w:rFonts w:ascii="Times New Roman" w:hAnsi="Times New Roman"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435\Desktop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2025-10-14T01:13:00Z</dcterms:created>
  <dc:creator>庄一帆</dc:creator>
  <cp:lastModifiedBy>庄一帆</cp:lastModifiedBy>
  <dcterms:modified xsi:type="dcterms:W3CDTF">2025-10-14T01:15:35Z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8B359050411344ED997C3B153901A6B9_11</vt:lpwstr>
  </property>
  <property fmtid="{D5CDD505-2E9C-101B-9397-08002B2CF9AE}" pid="4" name="KSOTemplateDocerSaveRecord">
    <vt:lpwstr>eyJoZGlkIjoiZTE2MGFkNjFkYjZiNmQ0NmUyZTA5MWJkY2RkNDNkYzEiLCJ1c2VySWQiOiIyNjMzMzE5NDIifQ==</vt:lpwstr>
  </property>
</Properties>
</file>